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B047" w14:textId="77777777" w:rsidR="00857691" w:rsidRDefault="005D4FFF">
      <w:pPr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SHIPMENT OF SALES SAMPLES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3273"/>
        <w:gridCol w:w="2071"/>
      </w:tblGrid>
      <w:tr w:rsidR="00857691" w14:paraId="1513B04A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48" w14:textId="77777777" w:rsidR="00857691" w:rsidRDefault="005D4FFF">
            <w:pPr>
              <w:spacing w:after="0" w:line="240" w:lineRule="auto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SUPPLIER</w:t>
            </w:r>
          </w:p>
        </w:tc>
        <w:tc>
          <w:tcPr>
            <w:tcW w:w="53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49" w14:textId="77777777" w:rsidR="00857691" w:rsidRDefault="00857691">
            <w:pPr>
              <w:spacing w:after="0" w:line="240" w:lineRule="auto"/>
              <w:rPr>
                <w:b/>
                <w:bCs/>
                <w:sz w:val="36"/>
                <w:szCs w:val="36"/>
                <w:lang w:val="en-GB"/>
              </w:rPr>
            </w:pPr>
          </w:p>
        </w:tc>
      </w:tr>
      <w:tr w:rsidR="00857691" w14:paraId="1513B04E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652" w:type="dxa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4B" w14:textId="77777777" w:rsidR="00857691" w:rsidRDefault="005D4FFF">
            <w:pPr>
              <w:spacing w:after="0" w:line="240" w:lineRule="auto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STYLE NO.</w:t>
            </w:r>
          </w:p>
        </w:tc>
        <w:tc>
          <w:tcPr>
            <w:tcW w:w="3273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4C" w14:textId="77777777" w:rsidR="00857691" w:rsidRDefault="005D4FFF">
            <w:pPr>
              <w:spacing w:after="0" w:line="240" w:lineRule="auto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COLOR</w:t>
            </w:r>
          </w:p>
        </w:tc>
        <w:tc>
          <w:tcPr>
            <w:tcW w:w="2071" w:type="dxa"/>
            <w:tcBorders>
              <w:top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4D" w14:textId="77777777" w:rsidR="00857691" w:rsidRDefault="005D4FFF">
            <w:pPr>
              <w:spacing w:after="0" w:line="240" w:lineRule="auto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QUANTITY</w:t>
            </w:r>
          </w:p>
        </w:tc>
      </w:tr>
      <w:tr w:rsidR="00857691" w14:paraId="1513B052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652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4F" w14:textId="77777777" w:rsidR="00857691" w:rsidRDefault="005D4FFF">
            <w:pPr>
              <w:spacing w:after="0" w:line="240" w:lineRule="auto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______________</w:t>
            </w:r>
          </w:p>
        </w:tc>
        <w:tc>
          <w:tcPr>
            <w:tcW w:w="3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50" w14:textId="77777777" w:rsidR="00857691" w:rsidRDefault="005D4FFF">
            <w:pPr>
              <w:spacing w:after="0" w:line="240" w:lineRule="auto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_____________</w:t>
            </w:r>
          </w:p>
        </w:tc>
        <w:tc>
          <w:tcPr>
            <w:tcW w:w="2071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51" w14:textId="77777777" w:rsidR="00857691" w:rsidRDefault="005D4FFF">
            <w:pPr>
              <w:spacing w:after="0" w:line="240" w:lineRule="auto"/>
              <w:jc w:val="right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</w:t>
            </w:r>
          </w:p>
        </w:tc>
      </w:tr>
      <w:tr w:rsidR="00857691" w14:paraId="1513B056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652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B053" w14:textId="77777777" w:rsidR="00857691" w:rsidRDefault="005D4FFF">
            <w:pPr>
              <w:spacing w:after="0" w:line="240" w:lineRule="auto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______________</w:t>
            </w:r>
          </w:p>
        </w:tc>
        <w:tc>
          <w:tcPr>
            <w:tcW w:w="3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54" w14:textId="77777777" w:rsidR="00857691" w:rsidRDefault="005D4FFF">
            <w:pPr>
              <w:spacing w:after="0" w:line="240" w:lineRule="auto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_____________</w:t>
            </w:r>
          </w:p>
        </w:tc>
        <w:tc>
          <w:tcPr>
            <w:tcW w:w="2071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55" w14:textId="77777777" w:rsidR="00857691" w:rsidRDefault="005D4FFF">
            <w:pPr>
              <w:spacing w:after="0" w:line="240" w:lineRule="auto"/>
              <w:jc w:val="right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</w:t>
            </w:r>
          </w:p>
        </w:tc>
      </w:tr>
      <w:tr w:rsidR="00857691" w14:paraId="1513B05A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652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B057" w14:textId="77777777" w:rsidR="00857691" w:rsidRDefault="005D4FFF">
            <w:pPr>
              <w:spacing w:after="0" w:line="240" w:lineRule="auto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______________</w:t>
            </w:r>
          </w:p>
        </w:tc>
        <w:tc>
          <w:tcPr>
            <w:tcW w:w="3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58" w14:textId="77777777" w:rsidR="00857691" w:rsidRDefault="005D4FFF">
            <w:pPr>
              <w:spacing w:after="0" w:line="240" w:lineRule="auto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_____________</w:t>
            </w:r>
          </w:p>
        </w:tc>
        <w:tc>
          <w:tcPr>
            <w:tcW w:w="2071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59" w14:textId="77777777" w:rsidR="00857691" w:rsidRDefault="005D4FFF">
            <w:pPr>
              <w:spacing w:after="0" w:line="240" w:lineRule="auto"/>
              <w:jc w:val="right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</w:t>
            </w:r>
          </w:p>
        </w:tc>
      </w:tr>
      <w:tr w:rsidR="00857691" w14:paraId="1513B05E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652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B05B" w14:textId="77777777" w:rsidR="00857691" w:rsidRDefault="005D4FFF">
            <w:pPr>
              <w:spacing w:after="0" w:line="240" w:lineRule="auto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______________</w:t>
            </w:r>
          </w:p>
        </w:tc>
        <w:tc>
          <w:tcPr>
            <w:tcW w:w="3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5C" w14:textId="77777777" w:rsidR="00857691" w:rsidRDefault="005D4FFF">
            <w:pPr>
              <w:spacing w:after="0" w:line="240" w:lineRule="auto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_____________</w:t>
            </w:r>
          </w:p>
        </w:tc>
        <w:tc>
          <w:tcPr>
            <w:tcW w:w="2071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5D" w14:textId="77777777" w:rsidR="00857691" w:rsidRDefault="005D4FFF">
            <w:pPr>
              <w:spacing w:after="0" w:line="240" w:lineRule="auto"/>
              <w:jc w:val="right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</w:t>
            </w:r>
          </w:p>
        </w:tc>
      </w:tr>
      <w:tr w:rsidR="00857691" w14:paraId="1513B062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652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B05F" w14:textId="77777777" w:rsidR="00857691" w:rsidRDefault="005D4FFF">
            <w:pPr>
              <w:spacing w:after="0" w:line="240" w:lineRule="auto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______________</w:t>
            </w:r>
          </w:p>
        </w:tc>
        <w:tc>
          <w:tcPr>
            <w:tcW w:w="3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60" w14:textId="77777777" w:rsidR="00857691" w:rsidRDefault="005D4FFF">
            <w:pPr>
              <w:spacing w:after="0" w:line="240" w:lineRule="auto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_____________</w:t>
            </w:r>
          </w:p>
        </w:tc>
        <w:tc>
          <w:tcPr>
            <w:tcW w:w="2071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61" w14:textId="77777777" w:rsidR="00857691" w:rsidRDefault="005D4FFF">
            <w:pPr>
              <w:spacing w:after="0" w:line="240" w:lineRule="auto"/>
              <w:jc w:val="right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</w:t>
            </w:r>
          </w:p>
        </w:tc>
      </w:tr>
      <w:tr w:rsidR="00857691" w14:paraId="1513B066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652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B063" w14:textId="77777777" w:rsidR="00857691" w:rsidRDefault="005D4FFF">
            <w:pPr>
              <w:spacing w:after="0" w:line="240" w:lineRule="auto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______________</w:t>
            </w:r>
          </w:p>
        </w:tc>
        <w:tc>
          <w:tcPr>
            <w:tcW w:w="3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64" w14:textId="77777777" w:rsidR="00857691" w:rsidRDefault="005D4FFF">
            <w:pPr>
              <w:spacing w:after="0" w:line="240" w:lineRule="auto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_____________</w:t>
            </w:r>
          </w:p>
        </w:tc>
        <w:tc>
          <w:tcPr>
            <w:tcW w:w="2071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65" w14:textId="77777777" w:rsidR="00857691" w:rsidRDefault="005D4FFF">
            <w:pPr>
              <w:spacing w:after="0" w:line="240" w:lineRule="auto"/>
              <w:jc w:val="right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</w:t>
            </w:r>
          </w:p>
        </w:tc>
      </w:tr>
      <w:tr w:rsidR="00857691" w14:paraId="1513B06A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652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B067" w14:textId="77777777" w:rsidR="00857691" w:rsidRDefault="005D4FFF">
            <w:pPr>
              <w:spacing w:after="0" w:line="240" w:lineRule="auto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______________</w:t>
            </w:r>
          </w:p>
        </w:tc>
        <w:tc>
          <w:tcPr>
            <w:tcW w:w="3273" w:type="dxa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68" w14:textId="77777777" w:rsidR="00857691" w:rsidRDefault="005D4FFF">
            <w:pPr>
              <w:spacing w:after="0" w:line="240" w:lineRule="auto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_____________</w:t>
            </w:r>
          </w:p>
        </w:tc>
        <w:tc>
          <w:tcPr>
            <w:tcW w:w="2071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69" w14:textId="77777777" w:rsidR="00857691" w:rsidRDefault="005D4FFF">
            <w:pPr>
              <w:spacing w:after="0" w:line="240" w:lineRule="auto"/>
              <w:jc w:val="right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______</w:t>
            </w:r>
          </w:p>
        </w:tc>
      </w:tr>
      <w:tr w:rsidR="00857691" w14:paraId="1513B06D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6B" w14:textId="77777777" w:rsidR="00857691" w:rsidRDefault="005D4FFF">
            <w:pPr>
              <w:spacing w:after="0" w:line="240" w:lineRule="auto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SALE</w:t>
            </w:r>
          </w:p>
        </w:tc>
        <w:tc>
          <w:tcPr>
            <w:tcW w:w="53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6C" w14:textId="77777777" w:rsidR="00857691" w:rsidRDefault="00857691">
            <w:pPr>
              <w:spacing w:after="0" w:line="240" w:lineRule="auto"/>
              <w:rPr>
                <w:b/>
                <w:bCs/>
                <w:sz w:val="36"/>
                <w:szCs w:val="36"/>
                <w:lang w:val="en-GB"/>
              </w:rPr>
            </w:pPr>
          </w:p>
        </w:tc>
      </w:tr>
      <w:tr w:rsidR="00857691" w14:paraId="1513B070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6E" w14:textId="77777777" w:rsidR="00857691" w:rsidRDefault="005D4FFF">
            <w:pPr>
              <w:spacing w:after="0" w:line="240" w:lineRule="auto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CONTACT AT PWT BRANDS</w:t>
            </w:r>
          </w:p>
        </w:tc>
        <w:tc>
          <w:tcPr>
            <w:tcW w:w="53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B06F" w14:textId="77777777" w:rsidR="00857691" w:rsidRDefault="00857691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GB"/>
              </w:rPr>
            </w:pPr>
          </w:p>
        </w:tc>
      </w:tr>
    </w:tbl>
    <w:p w14:paraId="1513B071" w14:textId="77777777" w:rsidR="00857691" w:rsidRDefault="00857691">
      <w:pPr>
        <w:jc w:val="center"/>
        <w:rPr>
          <w:b/>
          <w:bCs/>
          <w:sz w:val="36"/>
          <w:szCs w:val="36"/>
          <w:lang w:val="en-GB"/>
        </w:rPr>
      </w:pPr>
    </w:p>
    <w:p w14:paraId="1513B072" w14:textId="77777777" w:rsidR="00857691" w:rsidRDefault="00857691">
      <w:pPr>
        <w:jc w:val="center"/>
        <w:rPr>
          <w:b/>
          <w:bCs/>
          <w:sz w:val="36"/>
          <w:szCs w:val="36"/>
          <w:lang w:val="en-GB"/>
        </w:rPr>
      </w:pPr>
    </w:p>
    <w:sectPr w:rsidR="0085769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B04B" w14:textId="77777777" w:rsidR="005D4FFF" w:rsidRDefault="005D4FFF">
      <w:pPr>
        <w:spacing w:after="0" w:line="240" w:lineRule="auto"/>
      </w:pPr>
      <w:r>
        <w:separator/>
      </w:r>
    </w:p>
  </w:endnote>
  <w:endnote w:type="continuationSeparator" w:id="0">
    <w:p w14:paraId="1513B04D" w14:textId="77777777" w:rsidR="005D4FFF" w:rsidRDefault="005D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B047" w14:textId="77777777" w:rsidR="005D4FFF" w:rsidRDefault="005D4F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13B049" w14:textId="77777777" w:rsidR="005D4FFF" w:rsidRDefault="005D4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57691"/>
    <w:rsid w:val="000146A4"/>
    <w:rsid w:val="005D4FFF"/>
    <w:rsid w:val="0085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13B047"/>
  <w15:docId w15:val="{8D3872D7-9101-4885-9C1F-1CD35EA9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DK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F. Nielsen</dc:creator>
  <dc:description/>
  <cp:lastModifiedBy>Kristine F. Nielsen</cp:lastModifiedBy>
  <cp:revision>2</cp:revision>
  <cp:lastPrinted>2026-02-09T09:21:00Z</cp:lastPrinted>
  <dcterms:created xsi:type="dcterms:W3CDTF">2026-02-16T08:09:00Z</dcterms:created>
  <dcterms:modified xsi:type="dcterms:W3CDTF">2026-02-16T08:09:00Z</dcterms:modified>
</cp:coreProperties>
</file>